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47" w:rsidRDefault="00876147">
      <w:pPr>
        <w:spacing w:line="4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876147" w:rsidRDefault="00876147">
      <w:pPr>
        <w:spacing w:line="400" w:lineRule="exac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前郭尔罗斯蒙古族自治县医院</w:t>
      </w:r>
    </w:p>
    <w:p w:rsidR="00876147" w:rsidRDefault="00876147">
      <w:pPr>
        <w:spacing w:line="400" w:lineRule="exact"/>
        <w:jc w:val="center"/>
        <w:rPr>
          <w:rFonts w:ascii="黑体" w:eastAsia="黑体" w:hAnsi="宋体"/>
          <w:sz w:val="24"/>
          <w:szCs w:val="40"/>
        </w:rPr>
      </w:pPr>
      <w:r>
        <w:rPr>
          <w:rFonts w:ascii="宋体" w:hAnsi="宋体" w:cs="宋体"/>
          <w:b/>
          <w:bCs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sz w:val="32"/>
          <w:szCs w:val="32"/>
        </w:rPr>
        <w:t>年招用编外用工人员信息表</w:t>
      </w:r>
      <w:r>
        <w:rPr>
          <w:rFonts w:ascii="宋体" w:hAnsi="宋体" w:cs="宋体"/>
          <w:b/>
          <w:bCs/>
          <w:sz w:val="24"/>
          <w:szCs w:val="40"/>
        </w:rPr>
        <w:t xml:space="preserve">    </w:t>
      </w:r>
      <w:r>
        <w:rPr>
          <w:rFonts w:ascii="黑体" w:eastAsia="黑体" w:hAnsi="宋体"/>
          <w:sz w:val="24"/>
          <w:szCs w:val="40"/>
        </w:rPr>
        <w:t xml:space="preserve">                             </w:t>
      </w:r>
    </w:p>
    <w:tbl>
      <w:tblPr>
        <w:tblpPr w:leftFromText="180" w:rightFromText="180" w:vertAnchor="text" w:horzAnchor="page" w:tblpX="1582" w:tblpY="475"/>
        <w:tblOverlap w:val="never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7"/>
        <w:gridCol w:w="495"/>
        <w:gridCol w:w="300"/>
        <w:gridCol w:w="318"/>
        <w:gridCol w:w="72"/>
        <w:gridCol w:w="1125"/>
        <w:gridCol w:w="763"/>
        <w:gridCol w:w="557"/>
        <w:gridCol w:w="203"/>
        <w:gridCol w:w="457"/>
        <w:gridCol w:w="1043"/>
        <w:gridCol w:w="305"/>
        <w:gridCol w:w="510"/>
        <w:gridCol w:w="572"/>
        <w:gridCol w:w="238"/>
        <w:gridCol w:w="1339"/>
      </w:tblGrid>
      <w:tr w:rsidR="00876147" w:rsidRPr="002B7CD0" w:rsidTr="00C854A3">
        <w:trPr>
          <w:trHeight w:val="482"/>
        </w:trPr>
        <w:tc>
          <w:tcPr>
            <w:tcW w:w="1227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1113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别</w:t>
            </w:r>
          </w:p>
        </w:tc>
        <w:tc>
          <w:tcPr>
            <w:tcW w:w="763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858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49" w:type="dxa"/>
            <w:gridSpan w:val="3"/>
            <w:vMerge w:val="restart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小二寸</w:t>
            </w:r>
          </w:p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彩色照片</w:t>
            </w:r>
          </w:p>
          <w:p w:rsidR="00876147" w:rsidRPr="002B7CD0" w:rsidRDefault="00876147" w:rsidP="00C854A3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</w:t>
            </w:r>
          </w:p>
        </w:tc>
      </w:tr>
      <w:tr w:rsidR="00876147" w:rsidRPr="002B7CD0" w:rsidTr="00C854A3">
        <w:trPr>
          <w:trHeight w:val="509"/>
        </w:trPr>
        <w:tc>
          <w:tcPr>
            <w:tcW w:w="1227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族</w:t>
            </w:r>
          </w:p>
        </w:tc>
        <w:tc>
          <w:tcPr>
            <w:tcW w:w="763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</w:t>
            </w:r>
            <w:r w:rsidRPr="002B7CD0">
              <w:rPr>
                <w:rFonts w:ascii="宋体" w:hAnsi="宋体" w:cs="宋体" w:hint="eastAsia"/>
                <w:sz w:val="18"/>
                <w:szCs w:val="18"/>
              </w:rPr>
              <w:t>号码</w:t>
            </w:r>
          </w:p>
        </w:tc>
        <w:tc>
          <w:tcPr>
            <w:tcW w:w="1858" w:type="dxa"/>
            <w:gridSpan w:val="3"/>
            <w:vAlign w:val="center"/>
          </w:tcPr>
          <w:p w:rsidR="00876147" w:rsidRPr="002B7CD0" w:rsidRDefault="00876147" w:rsidP="00C854A3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2149" w:type="dxa"/>
            <w:gridSpan w:val="3"/>
            <w:vMerge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479"/>
        </w:trPr>
        <w:tc>
          <w:tcPr>
            <w:tcW w:w="1227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1113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876147" w:rsidRPr="002B7CD0" w:rsidRDefault="00876147" w:rsidP="00C854A3">
            <w:pPr>
              <w:spacing w:line="48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763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858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49" w:type="dxa"/>
            <w:gridSpan w:val="3"/>
            <w:vMerge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482"/>
        </w:trPr>
        <w:tc>
          <w:tcPr>
            <w:tcW w:w="1227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应聘岗位</w:t>
            </w:r>
          </w:p>
        </w:tc>
        <w:tc>
          <w:tcPr>
            <w:tcW w:w="1113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1980" w:type="dxa"/>
            <w:gridSpan w:val="4"/>
            <w:vAlign w:val="center"/>
          </w:tcPr>
          <w:p w:rsidR="00876147" w:rsidRPr="002B7CD0" w:rsidRDefault="00876147" w:rsidP="00876147">
            <w:pPr>
              <w:ind w:firstLineChars="50" w:firstLine="3168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外语语种</w:t>
            </w:r>
          </w:p>
        </w:tc>
        <w:tc>
          <w:tcPr>
            <w:tcW w:w="510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49" w:type="dxa"/>
            <w:gridSpan w:val="3"/>
            <w:vMerge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482"/>
        </w:trPr>
        <w:tc>
          <w:tcPr>
            <w:tcW w:w="1722" w:type="dxa"/>
            <w:gridSpan w:val="2"/>
            <w:vAlign w:val="center"/>
          </w:tcPr>
          <w:p w:rsidR="00876147" w:rsidRPr="002B7CD0" w:rsidRDefault="00876147" w:rsidP="00C854A3">
            <w:pPr>
              <w:spacing w:line="3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第一学历、学位</w:t>
            </w:r>
          </w:p>
        </w:tc>
        <w:tc>
          <w:tcPr>
            <w:tcW w:w="1815" w:type="dxa"/>
            <w:gridSpan w:val="4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所学专业</w:t>
            </w:r>
          </w:p>
        </w:tc>
        <w:tc>
          <w:tcPr>
            <w:tcW w:w="2008" w:type="dxa"/>
            <w:gridSpan w:val="4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1577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482"/>
        </w:trPr>
        <w:tc>
          <w:tcPr>
            <w:tcW w:w="1722" w:type="dxa"/>
            <w:gridSpan w:val="2"/>
            <w:vAlign w:val="center"/>
          </w:tcPr>
          <w:p w:rsidR="00876147" w:rsidRPr="002B7CD0" w:rsidRDefault="00876147" w:rsidP="00C854A3">
            <w:pPr>
              <w:spacing w:line="3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最高学历、学位</w:t>
            </w:r>
          </w:p>
        </w:tc>
        <w:tc>
          <w:tcPr>
            <w:tcW w:w="1815" w:type="dxa"/>
            <w:gridSpan w:val="4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所学专业</w:t>
            </w:r>
          </w:p>
        </w:tc>
        <w:tc>
          <w:tcPr>
            <w:tcW w:w="2008" w:type="dxa"/>
            <w:gridSpan w:val="4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1577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hRule="exact" w:val="705"/>
        </w:trPr>
        <w:tc>
          <w:tcPr>
            <w:tcW w:w="2412" w:type="dxa"/>
            <w:gridSpan w:val="5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医师资格证书</w:t>
            </w:r>
          </w:p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（专业、类别、证书编号）</w:t>
            </w:r>
          </w:p>
        </w:tc>
        <w:tc>
          <w:tcPr>
            <w:tcW w:w="2445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08" w:type="dxa"/>
            <w:gridSpan w:val="4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医师执业证书</w:t>
            </w:r>
          </w:p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（执业类别、范围、编码）</w:t>
            </w:r>
          </w:p>
        </w:tc>
        <w:tc>
          <w:tcPr>
            <w:tcW w:w="2659" w:type="dxa"/>
            <w:gridSpan w:val="4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716"/>
        </w:trPr>
        <w:tc>
          <w:tcPr>
            <w:tcW w:w="2412" w:type="dxa"/>
            <w:gridSpan w:val="5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专业职务资格证书</w:t>
            </w:r>
          </w:p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（级别、类别、取得时间）</w:t>
            </w:r>
          </w:p>
        </w:tc>
        <w:tc>
          <w:tcPr>
            <w:tcW w:w="2445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08" w:type="dxa"/>
            <w:gridSpan w:val="4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住院医师规范化培训合格证书取得时间</w:t>
            </w:r>
          </w:p>
        </w:tc>
        <w:tc>
          <w:tcPr>
            <w:tcW w:w="2659" w:type="dxa"/>
            <w:gridSpan w:val="4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651"/>
        </w:trPr>
        <w:tc>
          <w:tcPr>
            <w:tcW w:w="2412" w:type="dxa"/>
            <w:gridSpan w:val="5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英语等级证书</w:t>
            </w:r>
          </w:p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（级别、分数、成绩单号、时间）</w:t>
            </w:r>
          </w:p>
        </w:tc>
        <w:tc>
          <w:tcPr>
            <w:tcW w:w="2445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08" w:type="dxa"/>
            <w:gridSpan w:val="4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计算机等级证书</w:t>
            </w:r>
          </w:p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（级别、成绩单号、时间）</w:t>
            </w:r>
          </w:p>
        </w:tc>
        <w:tc>
          <w:tcPr>
            <w:tcW w:w="2659" w:type="dxa"/>
            <w:gridSpan w:val="4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599"/>
        </w:trPr>
        <w:tc>
          <w:tcPr>
            <w:tcW w:w="2022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硕士、博士研究生</w:t>
            </w:r>
          </w:p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毕业答辩论文题目</w:t>
            </w:r>
          </w:p>
        </w:tc>
        <w:tc>
          <w:tcPr>
            <w:tcW w:w="7502" w:type="dxa"/>
            <w:gridSpan w:val="1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532"/>
        </w:trPr>
        <w:tc>
          <w:tcPr>
            <w:tcW w:w="2022" w:type="dxa"/>
            <w:gridSpan w:val="3"/>
            <w:vMerge w:val="restart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学习、工作简历</w:t>
            </w:r>
          </w:p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（从第一学历开始）</w:t>
            </w:r>
          </w:p>
        </w:tc>
        <w:tc>
          <w:tcPr>
            <w:tcW w:w="1515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起止时间</w:t>
            </w:r>
          </w:p>
        </w:tc>
        <w:tc>
          <w:tcPr>
            <w:tcW w:w="1980" w:type="dxa"/>
            <w:gridSpan w:val="4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所在学校或</w:t>
            </w:r>
          </w:p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1043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</w:t>
            </w:r>
          </w:p>
        </w:tc>
        <w:tc>
          <w:tcPr>
            <w:tcW w:w="815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810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1339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受教育方式</w:t>
            </w:r>
          </w:p>
        </w:tc>
      </w:tr>
      <w:tr w:rsidR="00876147" w:rsidRPr="002B7CD0" w:rsidTr="00C854A3">
        <w:trPr>
          <w:trHeight w:val="322"/>
        </w:trPr>
        <w:tc>
          <w:tcPr>
            <w:tcW w:w="2022" w:type="dxa"/>
            <w:gridSpan w:val="3"/>
            <w:vMerge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322"/>
        </w:trPr>
        <w:tc>
          <w:tcPr>
            <w:tcW w:w="2022" w:type="dxa"/>
            <w:gridSpan w:val="3"/>
            <w:vMerge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337"/>
        </w:trPr>
        <w:tc>
          <w:tcPr>
            <w:tcW w:w="2022" w:type="dxa"/>
            <w:gridSpan w:val="3"/>
            <w:vMerge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510"/>
        </w:trPr>
        <w:tc>
          <w:tcPr>
            <w:tcW w:w="2022" w:type="dxa"/>
            <w:gridSpan w:val="3"/>
            <w:vMerge w:val="restart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家庭主要成员情况</w:t>
            </w:r>
          </w:p>
        </w:tc>
        <w:tc>
          <w:tcPr>
            <w:tcW w:w="1515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关系</w:t>
            </w:r>
          </w:p>
        </w:tc>
        <w:tc>
          <w:tcPr>
            <w:tcW w:w="1523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500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2964" w:type="dxa"/>
            <w:gridSpan w:val="5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</w:tr>
      <w:tr w:rsidR="00876147" w:rsidRPr="002B7CD0" w:rsidTr="00C854A3">
        <w:trPr>
          <w:trHeight w:val="322"/>
        </w:trPr>
        <w:tc>
          <w:tcPr>
            <w:tcW w:w="2022" w:type="dxa"/>
            <w:gridSpan w:val="3"/>
            <w:vMerge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64" w:type="dxa"/>
            <w:gridSpan w:val="5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352"/>
        </w:trPr>
        <w:tc>
          <w:tcPr>
            <w:tcW w:w="2022" w:type="dxa"/>
            <w:gridSpan w:val="3"/>
            <w:vMerge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64" w:type="dxa"/>
            <w:gridSpan w:val="5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367"/>
        </w:trPr>
        <w:tc>
          <w:tcPr>
            <w:tcW w:w="2022" w:type="dxa"/>
            <w:gridSpan w:val="3"/>
            <w:vMerge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64" w:type="dxa"/>
            <w:gridSpan w:val="5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367"/>
        </w:trPr>
        <w:tc>
          <w:tcPr>
            <w:tcW w:w="2022" w:type="dxa"/>
            <w:gridSpan w:val="3"/>
            <w:vMerge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64" w:type="dxa"/>
            <w:gridSpan w:val="5"/>
            <w:vAlign w:val="center"/>
          </w:tcPr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876147" w:rsidRPr="002B7CD0" w:rsidTr="00C854A3">
        <w:trPr>
          <w:trHeight w:val="984"/>
        </w:trPr>
        <w:tc>
          <w:tcPr>
            <w:tcW w:w="9524" w:type="dxa"/>
            <w:gridSpan w:val="16"/>
            <w:vAlign w:val="center"/>
          </w:tcPr>
          <w:p w:rsidR="00876147" w:rsidRPr="002B7CD0" w:rsidRDefault="00876147" w:rsidP="00876147">
            <w:pPr>
              <w:ind w:firstLineChars="200" w:firstLine="3168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本人承诺：本报名表所填写的信息准确无误，所提交的证件、资料和照片真实有效，若有虚假，所产生的一切后果由本人承担。</w:t>
            </w:r>
          </w:p>
          <w:p w:rsidR="00876147" w:rsidRPr="002B7CD0" w:rsidRDefault="00876147" w:rsidP="00876147">
            <w:pPr>
              <w:ind w:firstLineChars="1500" w:firstLine="3168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报名人（签名）：</w:t>
            </w:r>
            <w:r>
              <w:rPr>
                <w:rFonts w:ascii="宋体" w:hAnsi="宋体" w:cs="宋体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876147" w:rsidRPr="002B7CD0" w:rsidTr="00C854A3">
        <w:trPr>
          <w:trHeight w:val="1146"/>
        </w:trPr>
        <w:tc>
          <w:tcPr>
            <w:tcW w:w="2022" w:type="dxa"/>
            <w:gridSpan w:val="3"/>
          </w:tcPr>
          <w:p w:rsidR="00876147" w:rsidRPr="002B7CD0" w:rsidRDefault="00876147" w:rsidP="00C854A3">
            <w:pPr>
              <w:rPr>
                <w:rFonts w:ascii="宋体" w:cs="宋体"/>
                <w:szCs w:val="21"/>
              </w:rPr>
            </w:pPr>
          </w:p>
          <w:p w:rsidR="00876147" w:rsidRPr="002B7CD0" w:rsidRDefault="00876147" w:rsidP="00C854A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资格审查意见</w:t>
            </w:r>
          </w:p>
        </w:tc>
        <w:tc>
          <w:tcPr>
            <w:tcW w:w="7502" w:type="dxa"/>
            <w:gridSpan w:val="13"/>
            <w:vAlign w:val="center"/>
          </w:tcPr>
          <w:p w:rsidR="00876147" w:rsidRPr="002B7CD0" w:rsidRDefault="00876147" w:rsidP="00C854A3">
            <w:pPr>
              <w:rPr>
                <w:rFonts w:ascii="宋体" w:cs="宋体"/>
                <w:szCs w:val="21"/>
              </w:rPr>
            </w:pPr>
          </w:p>
          <w:p w:rsidR="00876147" w:rsidRPr="002B7CD0" w:rsidRDefault="00876147" w:rsidP="00C854A3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审查人（签名）：</w:t>
            </w:r>
            <w:r>
              <w:rPr>
                <w:rFonts w:ascii="宋体" w:hAnsi="宋体" w:cs="宋体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>纪检监察（签名）：</w:t>
            </w:r>
            <w:r>
              <w:rPr>
                <w:rFonts w:ascii="宋体" w:hAnsi="宋体" w:cs="宋体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人事部门（签名）：</w:t>
            </w:r>
          </w:p>
          <w:p w:rsidR="00876147" w:rsidRPr="002B7CD0" w:rsidRDefault="00876147" w:rsidP="00876147">
            <w:pPr>
              <w:ind w:firstLineChars="2600" w:firstLine="3168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876147" w:rsidRPr="002C5E00" w:rsidRDefault="00876147">
      <w:pPr>
        <w:rPr>
          <w:rFonts w:ascii="宋体" w:cs="宋体"/>
          <w:sz w:val="18"/>
          <w:szCs w:val="18"/>
        </w:rPr>
      </w:pPr>
    </w:p>
    <w:p w:rsidR="00876147" w:rsidRDefault="00876147" w:rsidP="002C5E00">
      <w:pPr>
        <w:rPr>
          <w:rFonts w:ascii="宋体" w:cs="宋体"/>
          <w:szCs w:val="21"/>
        </w:rPr>
      </w:pPr>
    </w:p>
    <w:p w:rsidR="00876147" w:rsidRDefault="00876147" w:rsidP="002C5E00">
      <w:p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注：填写字体为正楷体；受教育方式指全日制本科、专升本、专科。</w:t>
      </w:r>
    </w:p>
    <w:sectPr w:rsidR="00876147" w:rsidSect="008D5BA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147" w:rsidRDefault="00876147" w:rsidP="008D5BA2">
      <w:r>
        <w:separator/>
      </w:r>
    </w:p>
  </w:endnote>
  <w:endnote w:type="continuationSeparator" w:id="0">
    <w:p w:rsidR="00876147" w:rsidRDefault="00876147" w:rsidP="008D5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147" w:rsidRDefault="0087614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876147" w:rsidRDefault="00876147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147" w:rsidRDefault="00876147" w:rsidP="008D5BA2">
      <w:r>
        <w:separator/>
      </w:r>
    </w:p>
  </w:footnote>
  <w:footnote w:type="continuationSeparator" w:id="0">
    <w:p w:rsidR="00876147" w:rsidRDefault="00876147" w:rsidP="008D5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6C523B2"/>
    <w:rsid w:val="00250784"/>
    <w:rsid w:val="002B7CD0"/>
    <w:rsid w:val="002C5E00"/>
    <w:rsid w:val="00727E55"/>
    <w:rsid w:val="007418AA"/>
    <w:rsid w:val="00876147"/>
    <w:rsid w:val="008D5BA2"/>
    <w:rsid w:val="008F4DAE"/>
    <w:rsid w:val="00AA3473"/>
    <w:rsid w:val="00BD7194"/>
    <w:rsid w:val="00C854A3"/>
    <w:rsid w:val="56C523B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D5BA2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5B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103</Words>
  <Characters>589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Administrator</dc:creator>
  <cp:keywords/>
  <dc:description/>
  <cp:lastModifiedBy>微软中国</cp:lastModifiedBy>
  <cp:revision>2</cp:revision>
  <cp:lastPrinted>2019-01-14T00:36:00Z</cp:lastPrinted>
  <dcterms:created xsi:type="dcterms:W3CDTF">2019-01-14T00:36:00Z</dcterms:created>
  <dcterms:modified xsi:type="dcterms:W3CDTF">2019-01-14T00:36:00Z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